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167"/>
        <w:gridCol w:w="723"/>
        <w:gridCol w:w="360"/>
        <w:gridCol w:w="337"/>
        <w:gridCol w:w="473"/>
        <w:gridCol w:w="630"/>
        <w:gridCol w:w="540"/>
        <w:gridCol w:w="540"/>
        <w:gridCol w:w="90"/>
        <w:gridCol w:w="315"/>
        <w:gridCol w:w="225"/>
        <w:gridCol w:w="180"/>
        <w:gridCol w:w="900"/>
        <w:gridCol w:w="90"/>
        <w:gridCol w:w="1192"/>
        <w:gridCol w:w="248"/>
        <w:gridCol w:w="810"/>
        <w:gridCol w:w="1530"/>
      </w:tblGrid>
      <w:tr w:rsidR="009443EC" w:rsidTr="009443EC">
        <w:trPr>
          <w:trHeight w:val="440"/>
        </w:trPr>
        <w:tc>
          <w:tcPr>
            <w:tcW w:w="161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443EC" w:rsidRDefault="009443EC" w:rsidP="009443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FF4C05" wp14:editId="6F143E32">
                  <wp:extent cx="880772" cy="506838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766" cy="51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3" w:type="dxa"/>
            <w:gridSpan w:val="1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43EC" w:rsidRDefault="009443EC" w:rsidP="00944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9443EC" w:rsidRPr="009443EC" w:rsidRDefault="00E92996" w:rsidP="00025E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Adult Family Home</w:t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25EF1">
              <w:rPr>
                <w:rFonts w:ascii="Arial" w:hAnsi="Arial" w:cs="Arial"/>
                <w:b/>
                <w:sz w:val="28"/>
                <w:szCs w:val="28"/>
              </w:rPr>
              <w:t xml:space="preserve">(AFH) </w:t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>Administrator</w:t>
            </w:r>
            <w:r w:rsidR="00025EF1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9443EC">
              <w:rPr>
                <w:rFonts w:ascii="Arial" w:hAnsi="Arial" w:cs="Arial"/>
                <w:b/>
                <w:sz w:val="28"/>
                <w:szCs w:val="28"/>
              </w:rPr>
              <w:t>Training Instructor Application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3EC" w:rsidRPr="00823F88" w:rsidRDefault="009443EC" w:rsidP="009443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3EC" w:rsidTr="00E72958">
        <w:trPr>
          <w:trHeight w:val="275"/>
        </w:trPr>
        <w:tc>
          <w:tcPr>
            <w:tcW w:w="161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9443EC" w:rsidRDefault="009443EC" w:rsidP="009443E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843" w:type="dxa"/>
            <w:gridSpan w:val="15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9443EC" w:rsidRDefault="009443EC" w:rsidP="009443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:rsidR="009443EC" w:rsidRPr="00823F88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07/30/2019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:rsidTr="009443EC">
        <w:tc>
          <w:tcPr>
            <w:tcW w:w="10800" w:type="dxa"/>
            <w:gridSpan w:val="19"/>
            <w:tcBorders>
              <w:top w:val="nil"/>
              <w:left w:val="nil"/>
              <w:right w:val="nil"/>
            </w:tcBorders>
          </w:tcPr>
          <w:p w:rsidR="009443EC" w:rsidRPr="006E027E" w:rsidRDefault="009443EC" w:rsidP="009443EC">
            <w:pPr>
              <w:pStyle w:val="BodyText"/>
              <w:spacing w:before="60" w:after="60"/>
              <w:rPr>
                <w:rFonts w:cs="Arial"/>
              </w:rPr>
            </w:pPr>
            <w:r w:rsidRPr="006E027E">
              <w:rPr>
                <w:rFonts w:cs="Arial"/>
                <w:bCs/>
              </w:rPr>
              <w:t xml:space="preserve">DSHS has a contract </w:t>
            </w:r>
            <w:r w:rsidR="00E92996" w:rsidRPr="006E027E">
              <w:rPr>
                <w:rFonts w:cs="Arial"/>
                <w:bCs/>
              </w:rPr>
              <w:t xml:space="preserve">with </w:t>
            </w:r>
            <w:r w:rsidR="00E92996">
              <w:rPr>
                <w:rFonts w:cs="Arial"/>
                <w:bCs/>
              </w:rPr>
              <w:t xml:space="preserve">multiple </w:t>
            </w:r>
            <w:r w:rsidR="00E92996" w:rsidRPr="006E027E">
              <w:rPr>
                <w:rFonts w:cs="Arial"/>
                <w:bCs/>
              </w:rPr>
              <w:t xml:space="preserve">Washington </w:t>
            </w:r>
            <w:r w:rsidR="00E92996">
              <w:rPr>
                <w:rFonts w:cs="Arial"/>
                <w:bCs/>
              </w:rPr>
              <w:t>S</w:t>
            </w:r>
            <w:r w:rsidR="00E92996" w:rsidRPr="006E027E">
              <w:rPr>
                <w:rFonts w:cs="Arial"/>
                <w:bCs/>
              </w:rPr>
              <w:t>tate colleges to offer the</w:t>
            </w:r>
            <w:r w:rsidR="00E92996">
              <w:rPr>
                <w:rFonts w:cs="Arial"/>
                <w:bCs/>
              </w:rPr>
              <w:t xml:space="preserve"> 54-hour</w:t>
            </w:r>
            <w:r w:rsidR="00E92996" w:rsidRPr="006E027E">
              <w:rPr>
                <w:rFonts w:cs="Arial"/>
                <w:bCs/>
              </w:rPr>
              <w:t xml:space="preserve"> A</w:t>
            </w:r>
            <w:r w:rsidR="00E92996">
              <w:rPr>
                <w:rFonts w:cs="Arial"/>
                <w:bCs/>
              </w:rPr>
              <w:t>dult Family Home (AFH)</w:t>
            </w:r>
            <w:r w:rsidR="00E92996" w:rsidRPr="006E027E">
              <w:rPr>
                <w:rFonts w:cs="Arial"/>
                <w:bCs/>
              </w:rPr>
              <w:t xml:space="preserve"> Administrator Training to individuals who </w:t>
            </w:r>
            <w:r w:rsidR="00E92996">
              <w:rPr>
                <w:rFonts w:cs="Arial"/>
                <w:bCs/>
              </w:rPr>
              <w:t>intend to apply for an Adult Family Home l</w:t>
            </w:r>
            <w:r w:rsidR="00E92996" w:rsidRPr="006E027E">
              <w:rPr>
                <w:rFonts w:cs="Arial"/>
                <w:bCs/>
              </w:rPr>
              <w:t xml:space="preserve">icense. </w:t>
            </w:r>
            <w:hyperlink r:id="rId8" w:history="1">
              <w:r w:rsidR="00E92996" w:rsidRPr="00D51BF2">
                <w:rPr>
                  <w:rStyle w:val="Hyperlink"/>
                  <w:rFonts w:cs="Arial"/>
                  <w:bCs/>
                </w:rPr>
                <w:t>WAC 388-112A-0800</w:t>
              </w:r>
            </w:hyperlink>
            <w:r w:rsidR="00E92996" w:rsidRPr="006E027E">
              <w:rPr>
                <w:rFonts w:cs="Arial"/>
                <w:bCs/>
              </w:rPr>
              <w:t xml:space="preserve"> </w:t>
            </w:r>
            <w:r w:rsidR="00E92996">
              <w:rPr>
                <w:rFonts w:cs="Arial"/>
                <w:bCs/>
              </w:rPr>
              <w:t>DSHS must approve instructors for this course prior to their hire date by the college</w:t>
            </w:r>
            <w:r w:rsidR="00E92996" w:rsidRPr="006E027E">
              <w:rPr>
                <w:rFonts w:cs="Arial"/>
                <w:bCs/>
              </w:rPr>
              <w:t>. The instructor agrees to present the materials developed by DSHS and represent the department’s viewpoint on</w:t>
            </w:r>
            <w:r w:rsidR="00E92996">
              <w:rPr>
                <w:rFonts w:cs="Arial"/>
                <w:bCs/>
              </w:rPr>
              <w:t xml:space="preserve"> all</w:t>
            </w:r>
            <w:r w:rsidR="00E92996" w:rsidRPr="006E027E">
              <w:rPr>
                <w:rFonts w:cs="Arial"/>
                <w:bCs/>
              </w:rPr>
              <w:t xml:space="preserve"> AFH policies and procedures</w:t>
            </w:r>
            <w:r w:rsidRPr="006E027E">
              <w:rPr>
                <w:rFonts w:cs="Arial"/>
                <w:bCs/>
              </w:rPr>
              <w:t>.</w:t>
            </w:r>
          </w:p>
        </w:tc>
      </w:tr>
      <w:tr w:rsidR="009443EC" w:rsidTr="009443EC">
        <w:trPr>
          <w:trHeight w:hRule="exact" w:val="518"/>
        </w:trPr>
        <w:tc>
          <w:tcPr>
            <w:tcW w:w="4140" w:type="dxa"/>
            <w:gridSpan w:val="7"/>
          </w:tcPr>
          <w:p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SUBMITTER’S NAME</w:t>
            </w:r>
            <w:r w:rsidR="00E92996">
              <w:rPr>
                <w:rFonts w:ascii="Arial" w:hAnsi="Arial" w:cs="Arial"/>
                <w:sz w:val="16"/>
                <w:szCs w:val="16"/>
              </w:rPr>
              <w:t xml:space="preserve"> (COLLEGE ADMINISTRATOR)</w:t>
            </w:r>
          </w:p>
          <w:p w:rsidR="009443EC" w:rsidRPr="00823F88" w:rsidRDefault="009443EC" w:rsidP="005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502A">
              <w:rPr>
                <w:rFonts w:ascii="Times New Roman" w:hAnsi="Times New Roman" w:cs="Times New Roman"/>
                <w:b/>
                <w:sz w:val="24"/>
                <w:szCs w:val="24"/>
              </w:rPr>
              <w:t>Christy Isaacson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gridSpan w:val="6"/>
          </w:tcPr>
          <w:p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 NUMBER</w:t>
            </w:r>
          </w:p>
          <w:p w:rsidR="009443EC" w:rsidRPr="00823F88" w:rsidRDefault="009443EC" w:rsidP="005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50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1965-50735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gridSpan w:val="6"/>
          </w:tcPr>
          <w:p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9443EC" w:rsidRPr="00823F88" w:rsidRDefault="009443EC" w:rsidP="005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5502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christy.isaacson@seattlecolleges.edu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:rsidTr="009443EC">
        <w:trPr>
          <w:trHeight w:hRule="exact" w:val="549"/>
        </w:trPr>
        <w:tc>
          <w:tcPr>
            <w:tcW w:w="10800" w:type="dxa"/>
            <w:gridSpan w:val="19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443E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PROGRAM NAME (NAME OF COLLEGE)</w:t>
            </w:r>
          </w:p>
          <w:p w:rsidR="009443EC" w:rsidRPr="0078106C" w:rsidRDefault="009443EC" w:rsidP="00555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North Seattle  College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:rsidTr="009443EC">
        <w:trPr>
          <w:trHeight w:hRule="exact" w:val="549"/>
        </w:trPr>
        <w:tc>
          <w:tcPr>
            <w:tcW w:w="8460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443E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NEW INSTRUCTOR NAME (FIRST NAME, MIDDLE INITIAL, LAST NAME)</w:t>
            </w:r>
          </w:p>
          <w:p w:rsidR="009443EC" w:rsidRPr="0078106C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Amelia Hertog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443EC" w:rsidRPr="00823F88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BIRTHDATE (MM/DD/YYYY)</w:t>
            </w:r>
          </w:p>
          <w:p w:rsidR="009443EC" w:rsidRPr="00823F88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03/03/1976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:rsidTr="009443EC">
        <w:trPr>
          <w:trHeight w:hRule="exact" w:val="567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(AREA CODE)</w:t>
            </w:r>
          </w:p>
          <w:p w:rsidR="009443EC" w:rsidRPr="0078106C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206-660-5224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2" w:space="0" w:color="auto"/>
              <w:bottom w:val="single" w:sz="12" w:space="0" w:color="auto"/>
            </w:tcBorders>
          </w:tcPr>
          <w:p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NUMBER (AREA CODE)</w:t>
            </w:r>
          </w:p>
          <w:p w:rsidR="009443EC" w:rsidRPr="0078106C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206-660-5224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80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9443EC" w:rsidRPr="0078106C" w:rsidRDefault="009443EC" w:rsidP="009443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9443EC" w:rsidRPr="0078106C" w:rsidRDefault="009443EC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c.iuhertog@comcast.net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443EC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:rsidR="009443EC" w:rsidRPr="00FC7ED3" w:rsidRDefault="009443EC" w:rsidP="009443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1.  General Qualifications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9" w:history="1">
              <w:r w:rsidR="00D537BE" w:rsidRPr="00350C3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WAC 388-112A-1240</w:t>
              </w:r>
            </w:hyperlink>
          </w:p>
        </w:tc>
      </w:tr>
      <w:tr w:rsidR="00F202B0" w:rsidTr="00E92996">
        <w:trPr>
          <w:trHeight w:val="373"/>
        </w:trPr>
        <w:tc>
          <w:tcPr>
            <w:tcW w:w="10800" w:type="dxa"/>
            <w:gridSpan w:val="19"/>
            <w:vAlign w:val="center"/>
          </w:tcPr>
          <w:p w:rsidR="00F202B0" w:rsidRPr="00F202B0" w:rsidRDefault="00F202B0" w:rsidP="00E9299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202B0">
              <w:rPr>
                <w:rFonts w:ascii="Arial" w:hAnsi="Arial" w:cs="Arial"/>
                <w:b/>
                <w:sz w:val="20"/>
                <w:szCs w:val="20"/>
              </w:rPr>
              <w:t xml:space="preserve">DSHS will review your history as an 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>Adult Family Home</w:t>
            </w:r>
            <w:r w:rsidRPr="00F202B0">
              <w:rPr>
                <w:rFonts w:ascii="Arial" w:hAnsi="Arial" w:cs="Arial"/>
                <w:b/>
                <w:sz w:val="20"/>
                <w:szCs w:val="20"/>
              </w:rPr>
              <w:t xml:space="preserve"> owner as part of this application process.</w:t>
            </w:r>
          </w:p>
        </w:tc>
      </w:tr>
      <w:tr w:rsidR="00F202B0" w:rsidTr="00F202B0">
        <w:trPr>
          <w:trHeight w:val="373"/>
        </w:trPr>
        <w:tc>
          <w:tcPr>
            <w:tcW w:w="10800" w:type="dxa"/>
            <w:gridSpan w:val="19"/>
            <w:tcBorders>
              <w:bottom w:val="nil"/>
            </w:tcBorders>
          </w:tcPr>
          <w:p w:rsidR="00F202B0" w:rsidRDefault="00F202B0" w:rsidP="00F202B0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21-years old or older?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202B0" w:rsidRPr="00F202B0" w:rsidRDefault="00F202B0" w:rsidP="00F202B0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 any licenses or certifications you hold in Washington State:</w:t>
            </w:r>
          </w:p>
        </w:tc>
      </w:tr>
      <w:tr w:rsidR="00F202B0" w:rsidTr="00A12E12">
        <w:trPr>
          <w:trHeight w:val="107"/>
        </w:trPr>
        <w:tc>
          <w:tcPr>
            <w:tcW w:w="450" w:type="dxa"/>
            <w:vMerge w:val="restart"/>
            <w:tcBorders>
              <w:top w:val="nil"/>
              <w:bottom w:val="nil"/>
            </w:tcBorders>
          </w:tcPr>
          <w:p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7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  <w:tc>
          <w:tcPr>
            <w:tcW w:w="258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202B0" w:rsidRPr="00F202B0" w:rsidRDefault="00F202B0" w:rsidP="00F202B0">
            <w:pPr>
              <w:tabs>
                <w:tab w:val="left" w:pos="335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2B0">
              <w:rPr>
                <w:rFonts w:ascii="Arial" w:hAnsi="Arial" w:cs="Arial"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 xml:space="preserve"> OF LICENSE / CERTIFICATION</w:t>
            </w:r>
          </w:p>
        </w:tc>
      </w:tr>
      <w:tr w:rsidR="00F202B0" w:rsidTr="00A12E12">
        <w:trPr>
          <w:trHeight w:val="107"/>
        </w:trPr>
        <w:tc>
          <w:tcPr>
            <w:tcW w:w="450" w:type="dxa"/>
            <w:vMerge/>
            <w:tcBorders>
              <w:bottom w:val="nil"/>
            </w:tcBorders>
          </w:tcPr>
          <w:p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F202B0" w:rsidRPr="00F202B0" w:rsidRDefault="00F202B0" w:rsidP="00A5591E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Adult Family Home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F202B0" w:rsidRPr="00F202B0" w:rsidRDefault="00F202B0" w:rsidP="00A5591E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7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8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F202B0" w:rsidRPr="00F202B0" w:rsidRDefault="00F202B0" w:rsidP="00F202B0">
            <w:pPr>
              <w:tabs>
                <w:tab w:val="left" w:pos="335"/>
              </w:tabs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A12E12">
        <w:trPr>
          <w:trHeight w:val="373"/>
        </w:trPr>
        <w:tc>
          <w:tcPr>
            <w:tcW w:w="10800" w:type="dxa"/>
            <w:gridSpan w:val="19"/>
            <w:tcBorders>
              <w:top w:val="nil"/>
              <w:bottom w:val="single" w:sz="2" w:space="0" w:color="auto"/>
            </w:tcBorders>
          </w:tcPr>
          <w:p w:rsidR="00F202B0" w:rsidRPr="00F202B0" w:rsidRDefault="00F202B0" w:rsidP="00F202B0">
            <w:pPr>
              <w:tabs>
                <w:tab w:val="left" w:pos="335"/>
              </w:tabs>
              <w:spacing w:before="60" w:line="276" w:lineRule="auto"/>
              <w:ind w:left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had this or any other professional health care</w:t>
            </w:r>
            <w:r w:rsidR="00E92996">
              <w:rPr>
                <w:rFonts w:ascii="Arial" w:hAnsi="Arial" w:cs="Arial"/>
                <w:sz w:val="20"/>
                <w:szCs w:val="20"/>
              </w:rPr>
              <w:t>, adult family home, assisted living, or social services</w:t>
            </w:r>
            <w:r>
              <w:rPr>
                <w:rFonts w:ascii="Arial" w:hAnsi="Arial" w:cs="Arial"/>
                <w:sz w:val="20"/>
                <w:szCs w:val="20"/>
              </w:rPr>
              <w:t xml:space="preserve"> license or certification revoked in Washington State</w:t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202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202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202B0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12E12" w:rsidRDefault="00A12E12" w:rsidP="00A12E12">
            <w:pPr>
              <w:tabs>
                <w:tab w:val="left" w:pos="335"/>
              </w:tabs>
              <w:spacing w:line="276" w:lineRule="auto"/>
              <w:ind w:left="3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what type of certification or license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n/a</w:t>
            </w:r>
            <w:r w:rsidR="001845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A12E12" w:rsidRDefault="00A12E12" w:rsidP="00A12E12">
            <w:pPr>
              <w:tabs>
                <w:tab w:val="left" w:pos="335"/>
                <w:tab w:val="left" w:pos="4745"/>
                <w:tab w:val="right" w:pos="8975"/>
              </w:tabs>
              <w:spacing w:line="276" w:lineRule="auto"/>
              <w:ind w:left="3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Date of revocation</w:t>
            </w:r>
            <w:r w:rsidRPr="00F202B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A12E1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12E12" w:rsidRDefault="00A12E12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current owner of an Adult Family Home?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A12E12" w:rsidRPr="00A12E12" w:rsidRDefault="00A12E12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  <w:tab w:val="left" w:pos="6545"/>
                <w:tab w:val="right" w:pos="10574"/>
              </w:tabs>
              <w:spacing w:line="276" w:lineRule="auto"/>
              <w:ind w:left="335" w:hanging="33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AFH</w:t>
            </w:r>
            <w:r w:rsidRPr="00A12E12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Angelwings Group</w:t>
            </w:r>
            <w:r w:rsidRPr="001845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License Number</w:t>
            </w:r>
            <w:r w:rsidRPr="00A12E12">
              <w:rPr>
                <w:rFonts w:ascii="Arial" w:hAnsi="Arial" w:cs="Arial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A751019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A12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A12E12" w:rsidRPr="00184500" w:rsidRDefault="00184500" w:rsidP="00A12E12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long have you owned this home?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 years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A12E12" w:rsidRPr="00184500" w:rsidRDefault="00184500" w:rsidP="00A5591E">
            <w:pPr>
              <w:pStyle w:val="ListParagraph"/>
              <w:numPr>
                <w:ilvl w:val="0"/>
                <w:numId w:val="9"/>
              </w:numPr>
              <w:tabs>
                <w:tab w:val="left" w:pos="335"/>
              </w:tabs>
              <w:spacing w:before="60" w:after="60" w:line="276" w:lineRule="auto"/>
              <w:ind w:left="335" w:hanging="3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worked at any other Adult Family Home?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If yes, in what capacity?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AFH Provider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A12E12">
        <w:trPr>
          <w:trHeight w:hRule="exact" w:val="317"/>
        </w:trPr>
        <w:tc>
          <w:tcPr>
            <w:tcW w:w="10800" w:type="dxa"/>
            <w:gridSpan w:val="19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2.  Education</w:t>
            </w:r>
          </w:p>
        </w:tc>
      </w:tr>
      <w:tr w:rsidR="00F202B0" w:rsidTr="009443EC">
        <w:trPr>
          <w:trHeight w:val="518"/>
        </w:trPr>
        <w:tc>
          <w:tcPr>
            <w:tcW w:w="10800" w:type="dxa"/>
            <w:gridSpan w:val="19"/>
          </w:tcPr>
          <w:p w:rsidR="00F202B0" w:rsidRDefault="00F202B0" w:rsidP="00F202B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the highest level of education you have completed:</w:t>
            </w:r>
          </w:p>
          <w:p w:rsidR="00F202B0" w:rsidRPr="0078106C" w:rsidRDefault="00F202B0" w:rsidP="00F202B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High school or equivalent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Associates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Bachelors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Masters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PHD</w:t>
            </w:r>
          </w:p>
        </w:tc>
      </w:tr>
      <w:tr w:rsidR="00F202B0" w:rsidTr="00E72958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:rsidR="00F202B0" w:rsidRPr="00FC7ED3" w:rsidRDefault="00F202B0" w:rsidP="00E929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Section 3.  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>Adult Family Home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Owner / </w:t>
            </w:r>
            <w:r w:rsidR="00E92996">
              <w:rPr>
                <w:rFonts w:ascii="Arial" w:hAnsi="Arial" w:cs="Arial"/>
                <w:b/>
                <w:sz w:val="20"/>
                <w:szCs w:val="20"/>
              </w:rPr>
              <w:t xml:space="preserve">Resident </w:t>
            </w:r>
            <w:r>
              <w:rPr>
                <w:rFonts w:ascii="Arial" w:hAnsi="Arial" w:cs="Arial"/>
                <w:b/>
                <w:sz w:val="20"/>
                <w:szCs w:val="20"/>
              </w:rPr>
              <w:t>Manager Experience</w:t>
            </w:r>
          </w:p>
        </w:tc>
      </w:tr>
      <w:tr w:rsidR="00F202B0" w:rsidTr="00E73997">
        <w:tc>
          <w:tcPr>
            <w:tcW w:w="10800" w:type="dxa"/>
            <w:gridSpan w:val="19"/>
          </w:tcPr>
          <w:p w:rsidR="00F202B0" w:rsidRPr="0077228E" w:rsidRDefault="00F202B0" w:rsidP="00E92996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List your work experience within the last five years as an </w:t>
            </w:r>
            <w:r w:rsidR="00E92996">
              <w:rPr>
                <w:rFonts w:ascii="Arial" w:hAnsi="Arial" w:cs="Arial"/>
                <w:sz w:val="20"/>
                <w:szCs w:val="20"/>
              </w:rPr>
              <w:t>adult family home</w:t>
            </w:r>
            <w:r>
              <w:rPr>
                <w:rFonts w:ascii="Arial" w:hAnsi="Arial" w:cs="Arial"/>
                <w:sz w:val="20"/>
                <w:szCs w:val="20"/>
              </w:rPr>
              <w:t xml:space="preserve"> owner and/or resident manager.</w:t>
            </w:r>
          </w:p>
        </w:tc>
      </w:tr>
      <w:tr w:rsidR="00F202B0" w:rsidTr="00E72958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45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570" w:type="dxa"/>
            <w:gridSpan w:val="1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:rsidR="00F202B0" w:rsidRPr="0078106C" w:rsidRDefault="00F202B0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Angelwings Group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:rsidR="00F202B0" w:rsidRPr="0078106C" w:rsidRDefault="00F202B0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A751019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10800" w:type="dxa"/>
            <w:gridSpan w:val="19"/>
          </w:tcPr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202B0" w:rsidRPr="0078106C" w:rsidRDefault="00F202B0" w:rsidP="00A5591E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103 South 197</w:t>
            </w:r>
            <w:r w:rsidR="00A5591E" w:rsidRPr="00A5591E">
              <w:rPr>
                <w:rFonts w:ascii="Times New Roman" w:hAnsi="Times New Roman" w:cs="Times New Roman"/>
                <w:b/>
                <w:noProof/>
                <w:sz w:val="24"/>
                <w:szCs w:val="24"/>
                <w:vertAlign w:val="superscript"/>
              </w:rPr>
              <w:t>th</w:t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Street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Des Moines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98148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F202B0" w:rsidRPr="0078106C" w:rsidRDefault="00F202B0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AFH Provider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:rsidR="00F202B0" w:rsidRPr="00FA4549" w:rsidRDefault="00F202B0" w:rsidP="00A5591E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07/28/2008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sz w:val="24"/>
                <w:szCs w:val="24"/>
              </w:rPr>
              <w:t>07/30/2019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:rsidR="00F202B0" w:rsidRPr="0078106C" w:rsidRDefault="00F202B0" w:rsidP="00A55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9443EC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:rsidR="00F202B0" w:rsidRPr="0078106C" w:rsidRDefault="00F202B0" w:rsidP="002D29B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559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Managing </w:t>
            </w:r>
            <w:r w:rsidR="00B30E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the daily operations of the Adult Family Home; interviewing, hiring, training, and managing staff; teaching continuing education to staff; overseeing the care and services in the AFH; menu planning, training, and implementing; case management and communicatin</w:t>
            </w:r>
            <w:r w:rsidR="002D2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g with all members of the care team; developing, training, and implementing Negotiated Care Plans for each resident; </w:t>
            </w:r>
            <w:r w:rsidR="002D2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marketing, networking, doing tours for families, visitors and prospective residents; developing, training and implementing systems, policies, and procedures, etc.</w:t>
            </w:r>
            <w:r w:rsidR="00B30E6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:rsidTr="00E92996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6570" w:type="dxa"/>
            <w:gridSpan w:val="1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hRule="exact" w:val="518"/>
        </w:trPr>
        <w:tc>
          <w:tcPr>
            <w:tcW w:w="10800" w:type="dxa"/>
            <w:gridSpan w:val="19"/>
          </w:tcPr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:rsidTr="00E92996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6570" w:type="dxa"/>
            <w:gridSpan w:val="1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NAME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hRule="exact" w:val="518"/>
        </w:trPr>
        <w:tc>
          <w:tcPr>
            <w:tcW w:w="10800" w:type="dxa"/>
            <w:gridSpan w:val="19"/>
          </w:tcPr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92996">
        <w:trPr>
          <w:trHeight w:val="518"/>
        </w:trPr>
        <w:tc>
          <w:tcPr>
            <w:tcW w:w="10800" w:type="dxa"/>
            <w:gridSpan w:val="19"/>
            <w:tcBorders>
              <w:bottom w:val="single" w:sz="2" w:space="0" w:color="auto"/>
            </w:tcBorders>
          </w:tcPr>
          <w:p w:rsidR="00F202B0" w:rsidRPr="00E7295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in detail specific duties and experiences related to your position:</w:t>
            </w:r>
          </w:p>
          <w:p w:rsidR="00F202B0" w:rsidRPr="0078106C" w:rsidRDefault="00F202B0" w:rsidP="00F202B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4.  Teaching Experience</w:t>
            </w:r>
          </w:p>
        </w:tc>
      </w:tr>
      <w:tr w:rsidR="00F202B0" w:rsidTr="00E73997">
        <w:trPr>
          <w:trHeight w:val="72"/>
        </w:trPr>
        <w:tc>
          <w:tcPr>
            <w:tcW w:w="10800" w:type="dxa"/>
            <w:gridSpan w:val="19"/>
          </w:tcPr>
          <w:p w:rsidR="00F202B0" w:rsidRPr="00E73997" w:rsidRDefault="00F202B0" w:rsidP="00025EF1">
            <w:pPr>
              <w:tabs>
                <w:tab w:val="left" w:pos="45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73997">
              <w:rPr>
                <w:rFonts w:ascii="Arial" w:hAnsi="Arial" w:cs="Arial"/>
                <w:sz w:val="20"/>
                <w:szCs w:val="20"/>
              </w:rPr>
              <w:t>Do you currently train your staf</w:t>
            </w:r>
            <w:r w:rsidR="00E92996">
              <w:rPr>
                <w:rFonts w:ascii="Arial" w:hAnsi="Arial" w:cs="Arial"/>
                <w:sz w:val="20"/>
                <w:szCs w:val="20"/>
              </w:rPr>
              <w:t>f as a DSHS approved Training Program</w:t>
            </w:r>
            <w:r w:rsidRPr="00E73997">
              <w:rPr>
                <w:rFonts w:ascii="Arial" w:hAnsi="Arial" w:cs="Arial"/>
                <w:sz w:val="20"/>
                <w:szCs w:val="20"/>
              </w:rPr>
              <w:t>?</w:t>
            </w:r>
            <w:r w:rsidRPr="00E73997">
              <w:rPr>
                <w:rFonts w:ascii="Arial" w:hAnsi="Arial" w:cs="Arial"/>
                <w:sz w:val="20"/>
                <w:szCs w:val="20"/>
              </w:rPr>
              <w:tab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Check1"/>
            <w:r w:rsidRPr="00E739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73997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E739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39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73997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202B0" w:rsidRPr="00FA4549" w:rsidRDefault="00F202B0" w:rsidP="00025EF1">
            <w:pPr>
              <w:tabs>
                <w:tab w:val="left" w:pos="456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A4549"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completed the 4-hour DSHS Adult Education class or an alternative class on adult education that meets the requirements of </w:t>
            </w:r>
            <w:hyperlink r:id="rId10" w:history="1">
              <w:r w:rsidR="00D537BE" w:rsidRPr="00350C3D">
                <w:rPr>
                  <w:rStyle w:val="Hyperlink"/>
                  <w:rFonts w:ascii="Arial" w:hAnsi="Arial" w:cs="Arial"/>
                  <w:sz w:val="20"/>
                  <w:szCs w:val="20"/>
                </w:rPr>
                <w:t>WAC 388-112A-1297</w:t>
              </w:r>
            </w:hyperlink>
            <w:r w:rsidRPr="00FA4549">
              <w:rPr>
                <w:rFonts w:ascii="Arial" w:hAnsi="Arial" w:cs="Arial"/>
                <w:sz w:val="20"/>
                <w:szCs w:val="20"/>
              </w:rPr>
              <w:t>?</w:t>
            </w:r>
            <w:r w:rsidRPr="00FA4549">
              <w:rPr>
                <w:rFonts w:ascii="Arial" w:hAnsi="Arial" w:cs="Arial"/>
                <w:sz w:val="20"/>
                <w:szCs w:val="20"/>
              </w:rPr>
              <w:tab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FA45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454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45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F202B0" w:rsidRPr="00FA4549" w:rsidRDefault="00F202B0" w:rsidP="00025EF1">
            <w:pPr>
              <w:tabs>
                <w:tab w:val="left" w:pos="1055"/>
                <w:tab w:val="left" w:pos="411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f 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you answered </w:t>
            </w:r>
            <w:r w:rsidR="00E92996" w:rsidRPr="005A324D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E92996">
              <w:rPr>
                <w:rFonts w:ascii="Arial" w:hAnsi="Arial" w:cs="Arial"/>
                <w:sz w:val="20"/>
                <w:szCs w:val="20"/>
              </w:rPr>
              <w:t xml:space="preserve">, please attach a copy of your certificate of completion or transcript. If you answered </w:t>
            </w:r>
            <w:r w:rsidR="00E92996" w:rsidRPr="005A324D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="00E92996">
              <w:rPr>
                <w:rFonts w:ascii="Arial" w:hAnsi="Arial" w:cs="Arial"/>
                <w:sz w:val="20"/>
                <w:szCs w:val="20"/>
              </w:rPr>
              <w:t>, you will be required to attend the 4-hour DSHS Adult Education class prior to teaching the 54</w:t>
            </w:r>
            <w:r w:rsidR="00025EF1">
              <w:rPr>
                <w:rFonts w:ascii="Arial" w:hAnsi="Arial" w:cs="Arial"/>
                <w:sz w:val="20"/>
                <w:szCs w:val="20"/>
              </w:rPr>
              <w:t>-</w:t>
            </w:r>
            <w:r w:rsidR="00E92996">
              <w:rPr>
                <w:rFonts w:ascii="Arial" w:hAnsi="Arial" w:cs="Arial"/>
                <w:sz w:val="20"/>
                <w:szCs w:val="20"/>
              </w:rPr>
              <w:t>hour course.</w:t>
            </w:r>
          </w:p>
        </w:tc>
      </w:tr>
      <w:tr w:rsidR="00F202B0" w:rsidTr="009443EC">
        <w:trPr>
          <w:trHeight w:val="72"/>
        </w:trPr>
        <w:tc>
          <w:tcPr>
            <w:tcW w:w="10800" w:type="dxa"/>
            <w:gridSpan w:val="19"/>
          </w:tcPr>
          <w:p w:rsidR="00F202B0" w:rsidRPr="00FA4549" w:rsidRDefault="00F202B0" w:rsidP="00F202B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A4549">
              <w:rPr>
                <w:rFonts w:ascii="Arial" w:hAnsi="Arial" w:cs="Arial"/>
                <w:b/>
                <w:sz w:val="20"/>
                <w:szCs w:val="20"/>
              </w:rPr>
              <w:t xml:space="preserve">Instructions:  </w:t>
            </w:r>
            <w:r w:rsidRPr="00FA4549">
              <w:rPr>
                <w:rFonts w:ascii="Arial" w:hAnsi="Arial" w:cs="Arial"/>
                <w:bCs/>
                <w:sz w:val="20"/>
                <w:szCs w:val="20"/>
              </w:rPr>
              <w:t>List experience in teaching adults in a classroom setting</w:t>
            </w:r>
            <w:r w:rsidRPr="00FA45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4549">
              <w:rPr>
                <w:rFonts w:ascii="Arial" w:hAnsi="Arial" w:cs="Arial"/>
                <w:sz w:val="20"/>
                <w:szCs w:val="20"/>
              </w:rPr>
              <w:t>on topics directly related to those found in basic training, nurse delegation, continuing education, specialty</w:t>
            </w:r>
            <w:r w:rsidR="00025EF1">
              <w:rPr>
                <w:rFonts w:ascii="Arial" w:hAnsi="Arial" w:cs="Arial"/>
                <w:sz w:val="20"/>
                <w:szCs w:val="20"/>
              </w:rPr>
              <w:t xml:space="preserve"> training</w:t>
            </w:r>
            <w:r w:rsidRPr="00FA4549">
              <w:rPr>
                <w:rFonts w:ascii="Arial" w:hAnsi="Arial" w:cs="Arial"/>
                <w:sz w:val="20"/>
                <w:szCs w:val="20"/>
              </w:rPr>
              <w:t xml:space="preserve">, and/or other courses related to AFH topics. </w:t>
            </w:r>
          </w:p>
        </w:tc>
      </w:tr>
      <w:tr w:rsidR="00F202B0" w:rsidTr="00FA4549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45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6570" w:type="dxa"/>
            <w:gridSpan w:val="1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:rsidR="00F202B0" w:rsidRPr="0078106C" w:rsidRDefault="00F202B0" w:rsidP="002D2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10800" w:type="dxa"/>
            <w:gridSpan w:val="19"/>
          </w:tcPr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FA4549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9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(IF DIFFERENT FROM ABOVE)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c>
          <w:tcPr>
            <w:tcW w:w="10800" w:type="dxa"/>
            <w:gridSpan w:val="19"/>
            <w:vAlign w:val="center"/>
          </w:tcPr>
          <w:p w:rsidR="00F202B0" w:rsidRPr="00E72958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a reference check?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F202B0" w:rsidTr="009443EC">
        <w:trPr>
          <w:trHeight w:val="95"/>
        </w:trPr>
        <w:tc>
          <w:tcPr>
            <w:tcW w:w="10800" w:type="dxa"/>
            <w:gridSpan w:val="19"/>
          </w:tcPr>
          <w:p w:rsidR="00F202B0" w:rsidRPr="00B14EC0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Arial" w:hAnsi="Arial" w:cs="Arial"/>
                <w:sz w:val="20"/>
                <w:szCs w:val="20"/>
                <w:shd w:val="clear" w:color="auto" w:fill="FFE599" w:themeFill="accent4" w:themeFillTint="66"/>
              </w:rPr>
              <w:t>Describe your teaching experience 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02B0" w:rsidTr="009443EC">
        <w:tc>
          <w:tcPr>
            <w:tcW w:w="2340" w:type="dxa"/>
            <w:gridSpan w:val="3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1170" w:type="dxa"/>
            <w:gridSpan w:val="3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AVG NO. OF STUDENTS</w:t>
            </w:r>
          </w:p>
        </w:tc>
        <w:tc>
          <w:tcPr>
            <w:tcW w:w="1170" w:type="dxa"/>
            <w:gridSpan w:val="2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170" w:type="dxa"/>
            <w:gridSpan w:val="4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080" w:type="dxa"/>
            <w:gridSpan w:val="2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  <w:tc>
          <w:tcPr>
            <w:tcW w:w="3870" w:type="dxa"/>
            <w:gridSpan w:val="5"/>
            <w:vAlign w:val="center"/>
          </w:tcPr>
          <w:p w:rsidR="00F202B0" w:rsidRPr="00B14EC0" w:rsidRDefault="00F202B0" w:rsidP="00025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</w:t>
            </w:r>
            <w:r w:rsidR="00025EF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 SUBJECT MATTER TAUGHT</w:t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2D29B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2D29B7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92996">
        <w:trPr>
          <w:trHeight w:val="20"/>
        </w:trPr>
        <w:tc>
          <w:tcPr>
            <w:tcW w:w="10800" w:type="dxa"/>
            <w:gridSpan w:val="19"/>
            <w:tcBorders>
              <w:bottom w:val="single" w:sz="2" w:space="0" w:color="auto"/>
            </w:tcBorders>
            <w:shd w:val="clear" w:color="auto" w:fill="FFD966" w:themeFill="accent4" w:themeFillTint="99"/>
          </w:tcPr>
          <w:p w:rsidR="00F202B0" w:rsidRPr="00E72958" w:rsidRDefault="00F202B0" w:rsidP="00F202B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02B0" w:rsidTr="00E72958">
        <w:trPr>
          <w:trHeight w:hRule="exact" w:val="518"/>
        </w:trPr>
        <w:tc>
          <w:tcPr>
            <w:tcW w:w="450" w:type="dxa"/>
            <w:shd w:val="clear" w:color="auto" w:fill="FFE599" w:themeFill="accent4" w:themeFillTint="66"/>
            <w:vAlign w:val="center"/>
          </w:tcPr>
          <w:p w:rsidR="00F202B0" w:rsidRPr="00FA4549" w:rsidRDefault="00F202B0" w:rsidP="00F202B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6570" w:type="dxa"/>
            <w:gridSpan w:val="1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780" w:type="dxa"/>
            <w:gridSpan w:val="4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PHONE NUMBER (AREA CODE)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10800" w:type="dxa"/>
            <w:gridSpan w:val="19"/>
          </w:tcPr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YOUR TITLE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960" w:type="dxa"/>
            <w:gridSpan w:val="8"/>
          </w:tcPr>
          <w:p w:rsidR="00F202B0" w:rsidRPr="0078106C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 (MM/DD/YYYY) IN THIS POSITION</w:t>
            </w:r>
          </w:p>
          <w:p w:rsidR="00F202B0" w:rsidRPr="00FA4549" w:rsidRDefault="00F202B0" w:rsidP="00F202B0">
            <w:pPr>
              <w:tabs>
                <w:tab w:val="left" w:pos="1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TO: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MONTHS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rPr>
          <w:trHeight w:hRule="exact" w:val="518"/>
        </w:trPr>
        <w:tc>
          <w:tcPr>
            <w:tcW w:w="5310" w:type="dxa"/>
            <w:gridSpan w:val="10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IMMEDIATE SUPERVISOR’S NAME</w:t>
            </w:r>
          </w:p>
          <w:p w:rsidR="00F202B0" w:rsidRPr="0078106C" w:rsidRDefault="00F202B0" w:rsidP="00F20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0" w:type="dxa"/>
            <w:gridSpan w:val="9"/>
          </w:tcPr>
          <w:p w:rsidR="00F202B0" w:rsidRPr="0078106C" w:rsidRDefault="00F202B0" w:rsidP="00F202B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(IF DIFFERENT FROM ABOVE)</w:t>
            </w:r>
          </w:p>
          <w:p w:rsidR="00F202B0" w:rsidRPr="0078106C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E72958">
        <w:tc>
          <w:tcPr>
            <w:tcW w:w="10800" w:type="dxa"/>
            <w:gridSpan w:val="19"/>
            <w:vAlign w:val="center"/>
          </w:tcPr>
          <w:p w:rsidR="00F202B0" w:rsidRPr="00E72958" w:rsidRDefault="00F202B0" w:rsidP="00F202B0">
            <w:pPr>
              <w:tabs>
                <w:tab w:val="left" w:pos="4655"/>
                <w:tab w:val="left" w:pos="7805"/>
                <w:tab w:val="left" w:pos="8885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we contact employer for a reference check?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5502A">
              <w:rPr>
                <w:rFonts w:ascii="Arial" w:hAnsi="Arial" w:cs="Arial"/>
                <w:sz w:val="20"/>
                <w:szCs w:val="20"/>
              </w:rPr>
            </w:r>
            <w:r w:rsidR="005550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F202B0" w:rsidTr="00E72958">
        <w:trPr>
          <w:trHeight w:val="95"/>
        </w:trPr>
        <w:tc>
          <w:tcPr>
            <w:tcW w:w="10800" w:type="dxa"/>
            <w:gridSpan w:val="19"/>
          </w:tcPr>
          <w:p w:rsidR="00F202B0" w:rsidRPr="00B14EC0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Arial" w:hAnsi="Arial" w:cs="Arial"/>
                <w:sz w:val="20"/>
                <w:szCs w:val="20"/>
                <w:shd w:val="clear" w:color="auto" w:fill="FFE599" w:themeFill="accent4" w:themeFillTint="66"/>
              </w:rPr>
              <w:t>Describe your teaching experience below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202B0" w:rsidTr="00E72958">
        <w:tc>
          <w:tcPr>
            <w:tcW w:w="2340" w:type="dxa"/>
            <w:gridSpan w:val="3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OR TYPE OF CLASS</w:t>
            </w:r>
          </w:p>
        </w:tc>
        <w:tc>
          <w:tcPr>
            <w:tcW w:w="1170" w:type="dxa"/>
            <w:gridSpan w:val="3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AVG NO. OF STUDENTS</w:t>
            </w:r>
          </w:p>
        </w:tc>
        <w:tc>
          <w:tcPr>
            <w:tcW w:w="1170" w:type="dxa"/>
            <w:gridSpan w:val="2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FROM (DATE)</w:t>
            </w:r>
          </w:p>
        </w:tc>
        <w:tc>
          <w:tcPr>
            <w:tcW w:w="1170" w:type="dxa"/>
            <w:gridSpan w:val="4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(DATE)</w:t>
            </w:r>
          </w:p>
        </w:tc>
        <w:tc>
          <w:tcPr>
            <w:tcW w:w="1080" w:type="dxa"/>
            <w:gridSpan w:val="2"/>
            <w:vAlign w:val="center"/>
          </w:tcPr>
          <w:p w:rsidR="00F202B0" w:rsidRPr="00B14EC0" w:rsidRDefault="00F202B0" w:rsidP="00F20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CLASS HOURS</w:t>
            </w:r>
          </w:p>
        </w:tc>
        <w:tc>
          <w:tcPr>
            <w:tcW w:w="3870" w:type="dxa"/>
            <w:gridSpan w:val="5"/>
            <w:vAlign w:val="center"/>
          </w:tcPr>
          <w:p w:rsidR="00F202B0" w:rsidRPr="00B14EC0" w:rsidRDefault="00F202B0" w:rsidP="00025E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TOPICS/ SUBJECT MATTER TAUGHT</w:t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E72958">
        <w:trPr>
          <w:trHeight w:val="299"/>
        </w:trPr>
        <w:tc>
          <w:tcPr>
            <w:tcW w:w="234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3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4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gridSpan w:val="5"/>
            <w:vAlign w:val="center"/>
          </w:tcPr>
          <w:p w:rsidR="00F202B0" w:rsidRPr="006E027E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FORMTEXT </w:instrTex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="00C958B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6E02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F202B0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5.  Student Engagement Experience</w:t>
            </w:r>
          </w:p>
        </w:tc>
      </w:tr>
      <w:tr w:rsidR="00F202B0" w:rsidTr="007E5712">
        <w:trPr>
          <w:trHeight w:val="1440"/>
        </w:trPr>
        <w:tc>
          <w:tcPr>
            <w:tcW w:w="10800" w:type="dxa"/>
            <w:gridSpan w:val="19"/>
          </w:tcPr>
          <w:p w:rsidR="00F202B0" w:rsidRPr="0098367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classroom management experience:</w:t>
            </w:r>
          </w:p>
          <w:p w:rsidR="00F202B0" w:rsidRPr="0078106C" w:rsidRDefault="00F202B0" w:rsidP="002D29B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D29B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Set clear goals and objectives, stay on track, create an environement conducive of learning and engage students to actively participate in discussion.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7E5712">
        <w:trPr>
          <w:trHeight w:val="1440"/>
        </w:trPr>
        <w:tc>
          <w:tcPr>
            <w:tcW w:w="10800" w:type="dxa"/>
            <w:gridSpan w:val="19"/>
          </w:tcPr>
          <w:p w:rsidR="00F202B0" w:rsidRPr="00983678" w:rsidRDefault="00F202B0" w:rsidP="00F202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your methods of engaging students with any course content you have taught:</w:t>
            </w:r>
          </w:p>
          <w:p w:rsidR="00F202B0" w:rsidRPr="0078106C" w:rsidRDefault="00F202B0" w:rsidP="001F2B5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B56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r w:rsidR="001F2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real life scenerios and seek to solve them together, encourage discusion around best and worst outcomes. Occasionally role playing may help in some situations (i.e. Resident Rights, Behaviours, safety, etc.)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9443EC">
        <w:trPr>
          <w:trHeight w:hRule="exact" w:val="317"/>
        </w:trPr>
        <w:tc>
          <w:tcPr>
            <w:tcW w:w="10800" w:type="dxa"/>
            <w:gridSpan w:val="19"/>
            <w:shd w:val="clear" w:color="auto" w:fill="DEEAF6" w:themeFill="accent1" w:themeFillTint="33"/>
            <w:vAlign w:val="center"/>
          </w:tcPr>
          <w:p w:rsidR="00F202B0" w:rsidRPr="00FC7ED3" w:rsidRDefault="00F202B0" w:rsidP="00F202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Section 6.  Instructor Attestation</w:t>
            </w:r>
          </w:p>
        </w:tc>
      </w:tr>
      <w:tr w:rsidR="00F202B0" w:rsidTr="009443EC">
        <w:trPr>
          <w:trHeight w:val="107"/>
        </w:trPr>
        <w:tc>
          <w:tcPr>
            <w:tcW w:w="10800" w:type="dxa"/>
            <w:gridSpan w:val="19"/>
          </w:tcPr>
          <w:p w:rsidR="00F202B0" w:rsidRPr="0077228E" w:rsidRDefault="00F202B0" w:rsidP="00F202B0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7228E">
              <w:rPr>
                <w:rFonts w:ascii="Arial" w:hAnsi="Arial" w:cs="Arial"/>
                <w:b/>
                <w:sz w:val="20"/>
                <w:szCs w:val="20"/>
              </w:rPr>
              <w:t xml:space="preserve">Instructions:  </w:t>
            </w:r>
            <w:r w:rsidRPr="0077228E">
              <w:rPr>
                <w:rFonts w:ascii="Arial" w:hAnsi="Arial" w:cs="Arial"/>
                <w:sz w:val="20"/>
                <w:szCs w:val="20"/>
              </w:rPr>
              <w:t>Read the information below and fill out your name, job title and date.</w:t>
            </w:r>
          </w:p>
        </w:tc>
      </w:tr>
      <w:tr w:rsidR="00F202B0" w:rsidTr="009443EC">
        <w:trPr>
          <w:trHeight w:val="107"/>
        </w:trPr>
        <w:tc>
          <w:tcPr>
            <w:tcW w:w="10800" w:type="dxa"/>
            <w:gridSpan w:val="19"/>
          </w:tcPr>
          <w:p w:rsidR="00F202B0" w:rsidRPr="0077228E" w:rsidRDefault="00F202B0" w:rsidP="00F202B0">
            <w:pPr>
              <w:autoSpaceDE w:val="0"/>
              <w:autoSpaceDN w:val="0"/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>I certify and understand that:</w:t>
            </w:r>
          </w:p>
          <w:p w:rsidR="00F202B0" w:rsidRPr="0077228E" w:rsidRDefault="00F202B0" w:rsidP="00F202B0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The information I give to the department may be used to verify the information in this application. Any information I give to the department may be used by the department for this purpose. </w:t>
            </w:r>
          </w:p>
          <w:p w:rsidR="00F202B0" w:rsidRPr="0077228E" w:rsidRDefault="00F202B0" w:rsidP="00F202B0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The department may obtain additional information, verification, and/or documentation related to my answers or information. </w:t>
            </w:r>
          </w:p>
          <w:p w:rsidR="00F202B0" w:rsidRPr="0077228E" w:rsidRDefault="00F202B0" w:rsidP="00F202B0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>The information provided in this application and all additional documents and forms required in the application process are true, complete and accurate.</w:t>
            </w:r>
          </w:p>
          <w:p w:rsidR="00F202B0" w:rsidRPr="0077228E" w:rsidRDefault="00F202B0" w:rsidP="00F202B0">
            <w:pPr>
              <w:numPr>
                <w:ilvl w:val="0"/>
                <w:numId w:val="7"/>
              </w:numPr>
              <w:tabs>
                <w:tab w:val="left" w:pos="245"/>
              </w:tabs>
              <w:autoSpaceDE w:val="0"/>
              <w:autoSpaceDN w:val="0"/>
              <w:spacing w:before="60" w:after="60"/>
              <w:ind w:left="245" w:hanging="245"/>
              <w:rPr>
                <w:rFonts w:ascii="Arial" w:hAnsi="Arial" w:cs="Arial"/>
                <w:iCs/>
                <w:sz w:val="20"/>
                <w:szCs w:val="20"/>
              </w:rPr>
            </w:pPr>
            <w:r w:rsidRPr="0077228E">
              <w:rPr>
                <w:rFonts w:ascii="Arial" w:hAnsi="Arial" w:cs="Arial"/>
                <w:iCs/>
                <w:sz w:val="20"/>
                <w:szCs w:val="20"/>
              </w:rPr>
              <w:t xml:space="preserve">Untruthful or misleading answers are cause for rejection of this application. </w:t>
            </w:r>
          </w:p>
        </w:tc>
      </w:tr>
      <w:tr w:rsidR="00F202B0" w:rsidTr="0094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518"/>
        </w:trPr>
        <w:tc>
          <w:tcPr>
            <w:tcW w:w="10800" w:type="dxa"/>
            <w:gridSpan w:val="19"/>
            <w:tcBorders>
              <w:bottom w:val="single" w:sz="4" w:space="0" w:color="auto"/>
            </w:tcBorders>
          </w:tcPr>
          <w:p w:rsidR="00F202B0" w:rsidRPr="00823F88" w:rsidRDefault="00F202B0" w:rsidP="00F202B0">
            <w:pPr>
              <w:tabs>
                <w:tab w:val="left" w:pos="4025"/>
                <w:tab w:val="left" w:pos="89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JOB TITLE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F202B0" w:rsidRPr="00823F88" w:rsidRDefault="00F202B0" w:rsidP="001F2B56">
            <w:pPr>
              <w:tabs>
                <w:tab w:val="left" w:pos="4025"/>
                <w:tab w:val="left" w:pos="8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Amelia Hertog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AFH Provider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1F2B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F2B5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7/30/2019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02B0" w:rsidTr="009443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800" w:type="dxa"/>
            <w:gridSpan w:val="19"/>
            <w:tcBorders>
              <w:left w:val="nil"/>
              <w:bottom w:val="nil"/>
              <w:right w:val="nil"/>
            </w:tcBorders>
          </w:tcPr>
          <w:p w:rsidR="00025EF1" w:rsidRPr="0077228E" w:rsidRDefault="00025EF1" w:rsidP="00025EF1">
            <w:pPr>
              <w:pStyle w:val="BodyText"/>
              <w:spacing w:before="120" w:after="120"/>
              <w:ind w:right="288"/>
              <w:rPr>
                <w:rFonts w:cs="Arial"/>
                <w:iCs/>
              </w:rPr>
            </w:pPr>
            <w:r>
              <w:rPr>
                <w:rFonts w:cs="Arial"/>
              </w:rPr>
              <w:t>This form is returned to the D</w:t>
            </w:r>
            <w:r w:rsidRPr="0077228E">
              <w:rPr>
                <w:rFonts w:cs="Arial"/>
              </w:rPr>
              <w:t>epartment by the college administrator</w:t>
            </w:r>
            <w:r>
              <w:rPr>
                <w:rFonts w:cs="Arial"/>
              </w:rPr>
              <w:t xml:space="preserve">.  </w:t>
            </w:r>
            <w:r w:rsidRPr="0077228E">
              <w:rPr>
                <w:rFonts w:cs="Arial"/>
              </w:rPr>
              <w:t xml:space="preserve">This is not a guarantee of being hired to teach this course. </w:t>
            </w:r>
            <w:r>
              <w:rPr>
                <w:rFonts w:cs="Arial"/>
              </w:rPr>
              <w:t xml:space="preserve"> </w:t>
            </w:r>
            <w:r w:rsidRPr="0077228E">
              <w:rPr>
                <w:rFonts w:cs="Arial"/>
              </w:rPr>
              <w:t xml:space="preserve">DSHS will </w:t>
            </w:r>
            <w:r>
              <w:rPr>
                <w:rFonts w:cs="Arial"/>
              </w:rPr>
              <w:t xml:space="preserve">determine if the applicant meets the minimum qualifications in </w:t>
            </w:r>
            <w:hyperlink r:id="rId11" w:history="1">
              <w:r w:rsidRPr="0000585B">
                <w:rPr>
                  <w:rStyle w:val="Hyperlink"/>
                  <w:rFonts w:cs="Arial"/>
                </w:rPr>
                <w:t>WAC 388-112A-1240</w:t>
              </w:r>
            </w:hyperlink>
            <w:r w:rsidRPr="0077228E">
              <w:rPr>
                <w:rFonts w:cs="Arial"/>
              </w:rPr>
              <w:t xml:space="preserve"> and inform the college of approval or denial of this instructor application.</w:t>
            </w:r>
          </w:p>
          <w:p w:rsidR="00F202B0" w:rsidRPr="0077228E" w:rsidRDefault="00025EF1" w:rsidP="00025EF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7228E"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</w:rPr>
              <w:t>the applicant is approved by DSHS, and hired by the college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they are </w:t>
            </w:r>
            <w:r w:rsidRPr="0077228E">
              <w:rPr>
                <w:rFonts w:ascii="Arial" w:hAnsi="Arial" w:cs="Arial"/>
                <w:sz w:val="20"/>
                <w:szCs w:val="20"/>
              </w:rPr>
              <w:t>required to atten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7228E">
              <w:rPr>
                <w:rFonts w:ascii="Arial" w:hAnsi="Arial" w:cs="Arial"/>
                <w:sz w:val="20"/>
                <w:szCs w:val="20"/>
              </w:rPr>
              <w:t>hour DSHS Train the Trainer session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 8-hour DSHS AFH Orientation</w:t>
            </w:r>
            <w:r w:rsidRPr="0077228E">
              <w:rPr>
                <w:rFonts w:ascii="Arial" w:hAnsi="Arial" w:cs="Arial"/>
                <w:sz w:val="20"/>
                <w:szCs w:val="20"/>
              </w:rPr>
              <w:t xml:space="preserve"> prior to </w:t>
            </w:r>
            <w:r>
              <w:rPr>
                <w:rFonts w:ascii="Arial" w:hAnsi="Arial" w:cs="Arial"/>
                <w:sz w:val="20"/>
                <w:szCs w:val="20"/>
              </w:rPr>
              <w:t>teaching the class</w:t>
            </w:r>
            <w:r w:rsidRPr="007722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264CC" w:rsidRPr="00FC7ED3" w:rsidRDefault="00D264CC">
      <w:pPr>
        <w:rPr>
          <w:rFonts w:ascii="Arial" w:hAnsi="Arial" w:cs="Arial"/>
          <w:sz w:val="20"/>
          <w:szCs w:val="20"/>
        </w:rPr>
      </w:pPr>
    </w:p>
    <w:sectPr w:rsidR="00D264CC" w:rsidRPr="00FC7ED3" w:rsidSect="00FC7ED3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B2" w:rsidRDefault="00667BB2" w:rsidP="00FC7ED3">
      <w:pPr>
        <w:spacing w:after="0" w:line="240" w:lineRule="auto"/>
      </w:pPr>
      <w:r>
        <w:separator/>
      </w:r>
    </w:p>
  </w:endnote>
  <w:endnote w:type="continuationSeparator" w:id="0">
    <w:p w:rsidR="00667BB2" w:rsidRDefault="00667BB2" w:rsidP="00FC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901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5591E" w:rsidRPr="00FC7ED3" w:rsidRDefault="00A5591E" w:rsidP="00FC7ED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FACILITY TRAINING PROGRAM APPLICATION AND UPDATES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5502A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C7ED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5502A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FC7ED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5591E" w:rsidRPr="00FC7ED3" w:rsidRDefault="00A5591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15-548 (04/2019)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B2" w:rsidRDefault="00667BB2" w:rsidP="00FC7ED3">
      <w:pPr>
        <w:spacing w:after="0" w:line="240" w:lineRule="auto"/>
      </w:pPr>
      <w:r>
        <w:separator/>
      </w:r>
    </w:p>
  </w:footnote>
  <w:footnote w:type="continuationSeparator" w:id="0">
    <w:p w:rsidR="00667BB2" w:rsidRDefault="00667BB2" w:rsidP="00FC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41E"/>
    <w:multiLevelType w:val="hybridMultilevel"/>
    <w:tmpl w:val="F99A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01ED"/>
    <w:multiLevelType w:val="hybridMultilevel"/>
    <w:tmpl w:val="06CAC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71A69"/>
    <w:multiLevelType w:val="hybridMultilevel"/>
    <w:tmpl w:val="CC58DB6C"/>
    <w:lvl w:ilvl="0" w:tplc="04090001">
      <w:start w:val="1"/>
      <w:numFmt w:val="bullet"/>
      <w:lvlText w:val=""/>
      <w:lvlJc w:val="left"/>
      <w:pPr>
        <w:ind w:left="9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095" w:hanging="360"/>
      </w:pPr>
      <w:rPr>
        <w:rFonts w:ascii="Wingdings" w:hAnsi="Wingdings" w:hint="default"/>
      </w:rPr>
    </w:lvl>
  </w:abstractNum>
  <w:abstractNum w:abstractNumId="3" w15:restartNumberingAfterBreak="0">
    <w:nsid w:val="28C41157"/>
    <w:multiLevelType w:val="hybridMultilevel"/>
    <w:tmpl w:val="B8DE92B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CE3FE6"/>
    <w:multiLevelType w:val="hybridMultilevel"/>
    <w:tmpl w:val="43C0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4492A"/>
    <w:multiLevelType w:val="hybridMultilevel"/>
    <w:tmpl w:val="B9D230E0"/>
    <w:lvl w:ilvl="0" w:tplc="0B6A519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342C41"/>
    <w:multiLevelType w:val="hybridMultilevel"/>
    <w:tmpl w:val="D3C8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F6508"/>
    <w:multiLevelType w:val="hybridMultilevel"/>
    <w:tmpl w:val="4278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B29A6"/>
    <w:multiLevelType w:val="hybridMultilevel"/>
    <w:tmpl w:val="A80C54A8"/>
    <w:lvl w:ilvl="0" w:tplc="28EAE9A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RfJsVxEBkjrH/Hyq+hP3TcfBvfqzE47S2xkCNjnw9K2+hxky7wReGa6O4V6CkzMaT8gXTs2SffAjHO4Ka/H6A==" w:salt="X7P5pXvjYoMB3ulluNtIG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A7"/>
    <w:rsid w:val="00025EF1"/>
    <w:rsid w:val="0007428B"/>
    <w:rsid w:val="000F5732"/>
    <w:rsid w:val="00107561"/>
    <w:rsid w:val="00184500"/>
    <w:rsid w:val="001E4317"/>
    <w:rsid w:val="001F2B56"/>
    <w:rsid w:val="00291AA7"/>
    <w:rsid w:val="002D29B7"/>
    <w:rsid w:val="00383476"/>
    <w:rsid w:val="0055502A"/>
    <w:rsid w:val="00667BB2"/>
    <w:rsid w:val="006E027E"/>
    <w:rsid w:val="00704DF7"/>
    <w:rsid w:val="0077228E"/>
    <w:rsid w:val="007E5712"/>
    <w:rsid w:val="007F7E34"/>
    <w:rsid w:val="00823F88"/>
    <w:rsid w:val="00883AB7"/>
    <w:rsid w:val="0089268C"/>
    <w:rsid w:val="008B7F99"/>
    <w:rsid w:val="009443EC"/>
    <w:rsid w:val="009547B0"/>
    <w:rsid w:val="00983678"/>
    <w:rsid w:val="00986200"/>
    <w:rsid w:val="009E41F4"/>
    <w:rsid w:val="00A12E12"/>
    <w:rsid w:val="00A5591E"/>
    <w:rsid w:val="00A93C64"/>
    <w:rsid w:val="00B14EC0"/>
    <w:rsid w:val="00B30E6A"/>
    <w:rsid w:val="00BD4D2B"/>
    <w:rsid w:val="00C958BD"/>
    <w:rsid w:val="00CF49E4"/>
    <w:rsid w:val="00D264CC"/>
    <w:rsid w:val="00D537BE"/>
    <w:rsid w:val="00DC7BD1"/>
    <w:rsid w:val="00E171B2"/>
    <w:rsid w:val="00E54A93"/>
    <w:rsid w:val="00E72958"/>
    <w:rsid w:val="00E73997"/>
    <w:rsid w:val="00E92996"/>
    <w:rsid w:val="00F202B0"/>
    <w:rsid w:val="00F63A2D"/>
    <w:rsid w:val="00F9076A"/>
    <w:rsid w:val="00FA4549"/>
    <w:rsid w:val="00FB2EB5"/>
    <w:rsid w:val="00FC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87F551"/>
  <w15:docId w15:val="{804BB5A7-E35A-4A69-9BBC-F93A170A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ED3"/>
  </w:style>
  <w:style w:type="paragraph" w:styleId="Footer">
    <w:name w:val="footer"/>
    <w:basedOn w:val="Normal"/>
    <w:link w:val="FooterChar"/>
    <w:uiPriority w:val="99"/>
    <w:unhideWhenUsed/>
    <w:rsid w:val="00FC7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ED3"/>
  </w:style>
  <w:style w:type="paragraph" w:styleId="ListParagraph">
    <w:name w:val="List Paragraph"/>
    <w:basedOn w:val="Normal"/>
    <w:uiPriority w:val="34"/>
    <w:qFormat/>
    <w:rsid w:val="00107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49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77228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7228E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leg.wa.gov/waC/default.aspx?cite=388-112A-08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.wa.gov/WAC/default.aspx?cite=388-112A-124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app.leg.wa.gov/wac/default.aspx?cite=388-112A-1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wac/default.aspx?cite=388-112A-12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307E9204.dotm</Template>
  <TotalTime>0</TotalTime>
  <Pages>4</Pages>
  <Words>1648</Words>
  <Characters>9396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AFH Administrator Training Instructor Application – College Instructors Only</vt:lpstr>
    </vt:vector>
  </TitlesOfParts>
  <Company>DSHS</Company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AFH Administrator Training Instructor Application – College Instructors Only</dc:title>
  <dc:creator>Brombacher, Millie A. (DSHS/IGU)</dc:creator>
  <cp:lastModifiedBy>IT and Media Services</cp:lastModifiedBy>
  <cp:revision>2</cp:revision>
  <cp:lastPrinted>2019-07-31T00:03:00Z</cp:lastPrinted>
  <dcterms:created xsi:type="dcterms:W3CDTF">2019-07-31T22:45:00Z</dcterms:created>
  <dcterms:modified xsi:type="dcterms:W3CDTF">2019-07-31T22:45:00Z</dcterms:modified>
</cp:coreProperties>
</file>